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Träumer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GGGG CCGG GGGG CCGG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  double Time  ||:  </w:t>
      </w:r>
      <w:r>
        <w:rPr>
          <w:rFonts w:cs="Comic Sans MS" w:ascii="Comic Sans MS" w:hAnsi="Comic Sans MS"/>
          <w:color w:val="0000FF"/>
          <w:sz w:val="24"/>
          <w:szCs w:val="24"/>
        </w:rPr>
        <w:t>CCGG CCGG CCCC GGGG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:||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eastAsia="Comic Sans MS" w:cs="Comic Sans MS" w:ascii="Comic Sans MS" w:hAnsi="Comic Sans MS"/>
          <w:color w:val="0000FF"/>
          <w:sz w:val="16"/>
          <w:szCs w:val="16"/>
        </w:rPr>
        <w:t xml:space="preserve">         </w:t>
      </w:r>
      <w:r>
        <w:rPr>
          <w:rFonts w:cs="Comic Sans MS" w:ascii="Comic Sans MS" w:hAnsi="Comic Sans MS"/>
          <w:color w:val="0000FF"/>
          <w:sz w:val="16"/>
          <w:szCs w:val="16"/>
        </w:rPr>
        <w:t>C                    G</w:t>
      </w:r>
      <w:r>
        <w:rPr>
          <w:rFonts w:cs="Comic Sans MS" w:ascii="Comic Sans MS" w:hAnsi="Comic Sans MS"/>
          <w:color w:val="auto"/>
          <w:sz w:val="16"/>
          <w:szCs w:val="16"/>
        </w:rPr>
        <w:tab/>
        <w:tab/>
        <w:tab/>
        <w:tab/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I war immer scho a Träumer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eastAsia="Comic Sans MS" w:cs="Comic Sans MS" w:ascii="Comic Sans MS" w:hAnsi="Comic Sans MS"/>
          <w:color w:val="auto"/>
          <w:sz w:val="16"/>
          <w:szCs w:val="16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16"/>
          <w:szCs w:val="16"/>
        </w:rPr>
        <w:t xml:space="preserve">          </w:t>
      </w:r>
      <w:r>
        <w:rPr>
          <w:rFonts w:cs="Comic Sans MS" w:ascii="Comic Sans MS" w:hAnsi="Comic Sans MS"/>
          <w:color w:val="0000FF"/>
          <w:sz w:val="16"/>
          <w:szCs w:val="16"/>
        </w:rPr>
        <w:t>C                      G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und des bin i bliebn bis heit,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eastAsia="Comic Sans MS" w:cs="Comic Sans MS" w:ascii="Comic Sans MS" w:hAnsi="Comic Sans MS"/>
          <w:color w:val="auto"/>
          <w:sz w:val="16"/>
          <w:szCs w:val="16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16"/>
          <w:szCs w:val="16"/>
        </w:rPr>
        <w:t xml:space="preserve">    </w:t>
      </w:r>
      <w:r>
        <w:rPr>
          <w:rFonts w:cs="Comic Sans MS" w:ascii="Comic Sans MS" w:hAnsi="Comic Sans MS"/>
          <w:color w:val="0000FF"/>
          <w:sz w:val="16"/>
          <w:szCs w:val="16"/>
        </w:rPr>
        <w:t>C                                             G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und i glaub ned, dass des je anders wird.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Wia i jung war, hab i tramt,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dass ma die Welt verändern kann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mit Gedanken, mit Ideen, mit an Liad.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Kurze Zeit hot's fast so ausgschaut,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als ob des gelingen könnt,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wia die Jugend auf die Strassen gangen is.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Alles war auf amoi möglich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und der Horizont war weit.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wir ham glaubt, jetzt kummt des neiche Paradies!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16"/>
          <w:szCs w:val="16"/>
        </w:rPr>
        <w:tab/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color w:val="0000FF"/>
          <w:sz w:val="24"/>
          <w:szCs w:val="24"/>
        </w:rPr>
        <w:t>CCGG CCGG CCCC GGGG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:||      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Da war "All you need is love"</w:t>
        <w:tab/>
        <w:t xml:space="preserve"> und dann war da: "Give peace a chance",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"Blowing in the wind", und a "Masters of war".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Mit Bob Dylan und die Beatles, bin i innerlich verreist.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Dass des ned auf ewig geht, des war ma klar,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aber trotzdem war i sicher, dass sie alles bessern wird.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I war felsenfest vom Fortschritt überzeugt, I war links und progressiv,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für Frieden, gegen die Gewalt, hab mi immer vor der Menschlichkeit verbeugt.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16"/>
          <w:szCs w:val="16"/>
        </w:rPr>
        <w:tab/>
        <w:tab/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color w:val="0000FF"/>
          <w:sz w:val="24"/>
          <w:szCs w:val="24"/>
        </w:rPr>
        <w:t>CCGG CCGG CCCC GGGG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:||      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I bin immer no a Träumer, und drum schreib i jedes Liad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 xml:space="preserve">a für dia, dia so wia i no Träumer san., Aber dass ma die Gesellschaft 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mit Musik verändern kau, diese Hoffnung is bei mir heut eher klan.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So wia du die Welt veränderst, so verändert sie a di.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des geht langsam, und du merkst es ned amoi.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Eines Tages stehst vorm Spiagl und erkennst di selber ned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16"/>
          <w:szCs w:val="16"/>
        </w:rPr>
        <w:t>und du denkst da: Sechzig is a runde Zahl!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I bin immer no - immer no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I bin immer no a Träumer!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I bin immer no - immer no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I bin immer no a Träumer!</w:t>
        <w:tab/>
        <w:tab/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16"/>
          <w:szCs w:val="16"/>
        </w:rPr>
        <w:tab/>
        <w:tab/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color w:val="0000FF"/>
          <w:sz w:val="24"/>
          <w:szCs w:val="24"/>
        </w:rPr>
        <w:t>CCGG CCGG CCCC GGGG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:||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Aber ans lasst sie verändern,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und des is des Lebensgfühl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bei die Einzelnen, die Ohren hom zum hörn.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I war immer scho a Träumer,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und i werd a Träumer bleibn.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 xml:space="preserve">und ihr könnt's mas glauben, I bin des wirklich gern. </w:t>
        <w:tab/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CCGG CCGG CCCC GGGG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I war immer scho a Träumer,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und i werd a Träumer bleibn.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 xml:space="preserve">und ihr könnt's mas glauben, I bin des wirklich gern. 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I bin immer no - immer no</w:t>
        <w:tab/>
        <w:tab/>
      </w:r>
      <w:r>
        <w:rPr>
          <w:rFonts w:cs="Comic Sans MS" w:ascii="Comic Sans MS" w:hAnsi="Comic Sans MS"/>
          <w:color w:val="999999"/>
          <w:sz w:val="16"/>
          <w:szCs w:val="16"/>
        </w:rPr>
        <w:t>3</w:t>
      </w:r>
      <w:r>
        <w:rPr>
          <w:rFonts w:cs="Comic Sans MS" w:ascii="Comic Sans MS" w:hAnsi="Comic Sans MS"/>
          <w:color w:val="999999"/>
          <w:sz w:val="24"/>
          <w:szCs w:val="24"/>
        </w:rPr>
        <w:t>x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I bin immer no a Träumer!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2022-05-31T17:02:16Z</dcterms:created>
  <dc:creator/>
  <dc:description/>
  <dc:language>de-AT</dc:language>
  <cp:lastModifiedBy/>
  <cp:revision>1</cp:revision>
  <dc:subject/>
  <dc:title>mypage</dc:title>
</cp:coreProperties>
</file>